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58" w:rsidRDefault="00B60358" w:rsidP="006902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60358" w:rsidRDefault="00B60358" w:rsidP="006902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B60358" w:rsidRDefault="00B60358" w:rsidP="0069023B">
      <w:pPr>
        <w:ind w:right="-1"/>
        <w:jc w:val="both"/>
      </w:pPr>
      <w:r>
        <w:rPr>
          <w:sz w:val="28"/>
          <w:szCs w:val="28"/>
        </w:rPr>
        <w:t xml:space="preserve">факторов в проекте постановления главы администрациии </w:t>
      </w:r>
      <w:r>
        <w:rPr>
          <w:bCs/>
          <w:sz w:val="28"/>
          <w:szCs w:val="28"/>
        </w:rPr>
        <w:t>«</w:t>
      </w:r>
      <w:r w:rsidRPr="0069023B">
        <w:rPr>
          <w:sz w:val="28"/>
          <w:szCs w:val="28"/>
        </w:rPr>
        <w:t>О пожарной безопасности    на территории администрации    Калининского сельсовета    Ташлинского района    Оренбургской области</w:t>
      </w:r>
      <w:r>
        <w:rPr>
          <w:bCs/>
          <w:sz w:val="28"/>
          <w:szCs w:val="28"/>
        </w:rPr>
        <w:t>»</w:t>
      </w:r>
    </w:p>
    <w:p w:rsidR="00B60358" w:rsidRDefault="00B60358" w:rsidP="0069023B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</w:p>
    <w:p w:rsidR="00B60358" w:rsidRDefault="00B60358" w:rsidP="0069023B">
      <w:pPr>
        <w:pStyle w:val="ConsPlusTitle"/>
        <w:tabs>
          <w:tab w:val="left" w:pos="5812"/>
        </w:tabs>
        <w:jc w:val="both"/>
        <w:rPr>
          <w:rFonts w:ascii="Times New Roman" w:hAnsi="Times New Roman" w:cs="Times New Roman"/>
          <w:b w:val="0"/>
          <w:bCs w:val="0"/>
          <w:iCs/>
          <w:color w:val="FF0000"/>
          <w:sz w:val="28"/>
          <w:szCs w:val="28"/>
        </w:rPr>
      </w:pPr>
    </w:p>
    <w:p w:rsidR="00B60358" w:rsidRDefault="00B60358" w:rsidP="0069023B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60358" w:rsidRDefault="00B60358" w:rsidP="006902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пос.Калинин                                                                      14 января 2022 года</w:t>
      </w:r>
    </w:p>
    <w:p w:rsidR="00B60358" w:rsidRDefault="00B60358" w:rsidP="00690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B60358" w:rsidRDefault="00B60358" w:rsidP="006902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B60358" w:rsidRDefault="00B60358" w:rsidP="0069023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B60358" w:rsidRDefault="00B60358" w:rsidP="006902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B60358" w:rsidRDefault="00B60358" w:rsidP="00690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0358" w:rsidRDefault="00B60358" w:rsidP="006902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B60358" w:rsidRDefault="00B60358" w:rsidP="00690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0358" w:rsidRDefault="00B60358" w:rsidP="00690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60358" w:rsidRDefault="00B60358" w:rsidP="00690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0358" w:rsidRDefault="00B60358" w:rsidP="00690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60358" w:rsidRDefault="00B60358" w:rsidP="00690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60358" w:rsidRDefault="00B60358" w:rsidP="0069023B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B60358" w:rsidRDefault="00B60358" w:rsidP="0069023B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B60358" w:rsidRDefault="00B60358" w:rsidP="0069023B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B60358" w:rsidRDefault="00B60358" w:rsidP="006902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B60358" w:rsidRDefault="00B60358" w:rsidP="006902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0358" w:rsidRDefault="00B60358" w:rsidP="006902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B60358" w:rsidRDefault="00B60358" w:rsidP="00690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Зам.главы администрации                                                         О.А.Разумная </w:t>
      </w:r>
    </w:p>
    <w:p w:rsidR="00B60358" w:rsidRDefault="00B60358" w:rsidP="0069023B">
      <w:pPr>
        <w:jc w:val="both"/>
        <w:rPr>
          <w:sz w:val="28"/>
          <w:szCs w:val="28"/>
        </w:rPr>
      </w:pPr>
    </w:p>
    <w:p w:rsidR="00B60358" w:rsidRDefault="00B60358" w:rsidP="0069023B">
      <w:pPr>
        <w:jc w:val="both"/>
        <w:rPr>
          <w:sz w:val="28"/>
          <w:szCs w:val="28"/>
        </w:rPr>
      </w:pPr>
    </w:p>
    <w:p w:rsidR="00B60358" w:rsidRDefault="00B60358" w:rsidP="0069023B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B60358" w:rsidRDefault="00B60358" w:rsidP="006902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60358" w:rsidRDefault="00B60358" w:rsidP="0069023B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Калининский  сельсовет                                                           В.А.Тюрькина</w:t>
      </w:r>
      <w:r>
        <w:rPr>
          <w:b/>
          <w:bCs/>
          <w:sz w:val="28"/>
          <w:szCs w:val="28"/>
        </w:rPr>
        <w:t xml:space="preserve">     </w:t>
      </w:r>
    </w:p>
    <w:p w:rsidR="00B60358" w:rsidRDefault="00B60358" w:rsidP="0069023B">
      <w:pPr>
        <w:rPr>
          <w:b/>
          <w:bCs/>
          <w:sz w:val="28"/>
          <w:szCs w:val="28"/>
        </w:rPr>
      </w:pPr>
    </w:p>
    <w:p w:rsidR="00B60358" w:rsidRDefault="00B60358" w:rsidP="0069023B">
      <w:pPr>
        <w:rPr>
          <w:b/>
          <w:bCs/>
          <w:sz w:val="28"/>
          <w:szCs w:val="28"/>
        </w:rPr>
      </w:pPr>
    </w:p>
    <w:p w:rsidR="00B60358" w:rsidRDefault="00B60358" w:rsidP="0069023B">
      <w:pPr>
        <w:rPr>
          <w:b/>
          <w:bCs/>
          <w:sz w:val="28"/>
          <w:szCs w:val="28"/>
        </w:rPr>
      </w:pPr>
    </w:p>
    <w:p w:rsidR="00B60358" w:rsidRDefault="00B60358" w:rsidP="0069023B">
      <w:pPr>
        <w:rPr>
          <w:b/>
          <w:bCs/>
          <w:sz w:val="28"/>
          <w:szCs w:val="28"/>
        </w:rPr>
      </w:pPr>
    </w:p>
    <w:p w:rsidR="00B60358" w:rsidRDefault="00B60358" w:rsidP="0069023B">
      <w:pPr>
        <w:rPr>
          <w:b/>
          <w:bCs/>
          <w:sz w:val="28"/>
          <w:szCs w:val="28"/>
        </w:rPr>
      </w:pPr>
    </w:p>
    <w:p w:rsidR="00B60358" w:rsidRDefault="00B60358" w:rsidP="0069023B">
      <w:pPr>
        <w:rPr>
          <w:b/>
          <w:bCs/>
          <w:sz w:val="28"/>
          <w:szCs w:val="28"/>
        </w:rPr>
      </w:pPr>
    </w:p>
    <w:p w:rsidR="00B60358" w:rsidRDefault="00B60358" w:rsidP="0069023B">
      <w:pPr>
        <w:rPr>
          <w:b/>
          <w:bCs/>
          <w:sz w:val="28"/>
          <w:szCs w:val="28"/>
        </w:rPr>
      </w:pPr>
    </w:p>
    <w:p w:rsidR="00B60358" w:rsidRDefault="00B60358" w:rsidP="0069023B">
      <w:pPr>
        <w:rPr>
          <w:b/>
          <w:bCs/>
          <w:sz w:val="28"/>
          <w:szCs w:val="28"/>
        </w:rPr>
      </w:pPr>
    </w:p>
    <w:tbl>
      <w:tblPr>
        <w:tblW w:w="95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019"/>
      </w:tblGrid>
      <w:tr w:rsidR="00B60358" w:rsidRPr="0069023B" w:rsidTr="00CD2739">
        <w:trPr>
          <w:trHeight w:val="2875"/>
        </w:trPr>
        <w:tc>
          <w:tcPr>
            <w:tcW w:w="4536" w:type="dxa"/>
          </w:tcPr>
          <w:p w:rsidR="00B60358" w:rsidRPr="0069023B" w:rsidRDefault="00B60358" w:rsidP="00CD2739">
            <w:pPr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 xml:space="preserve">     АДМИНИСТРАЦИЯ</w:t>
            </w:r>
          </w:p>
          <w:p w:rsidR="00B60358" w:rsidRPr="0069023B" w:rsidRDefault="00B60358" w:rsidP="00CD2739">
            <w:pPr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B60358" w:rsidRPr="0069023B" w:rsidRDefault="00B60358" w:rsidP="00CD2739">
            <w:pPr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 xml:space="preserve">  Калининский сельсовет</w:t>
            </w:r>
          </w:p>
          <w:p w:rsidR="00B60358" w:rsidRPr="0069023B" w:rsidRDefault="00B60358" w:rsidP="00CD2739">
            <w:pPr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 xml:space="preserve">    Ташлинского района</w:t>
            </w:r>
          </w:p>
          <w:p w:rsidR="00B60358" w:rsidRPr="0069023B" w:rsidRDefault="00B60358" w:rsidP="00CD2739">
            <w:pPr>
              <w:rPr>
                <w:b/>
                <w:bCs/>
                <w:sz w:val="28"/>
                <w:szCs w:val="28"/>
              </w:rPr>
            </w:pPr>
            <w:r w:rsidRPr="0069023B">
              <w:rPr>
                <w:b/>
                <w:bCs/>
                <w:sz w:val="28"/>
                <w:szCs w:val="28"/>
              </w:rPr>
              <w:t xml:space="preserve">   Оренбургской области </w:t>
            </w:r>
          </w:p>
          <w:p w:rsidR="00B60358" w:rsidRPr="0069023B" w:rsidRDefault="00B60358" w:rsidP="00CD2739">
            <w:pPr>
              <w:pStyle w:val="Heading1"/>
              <w:rPr>
                <w:sz w:val="28"/>
                <w:szCs w:val="28"/>
              </w:rPr>
            </w:pPr>
          </w:p>
          <w:p w:rsidR="00B60358" w:rsidRPr="0069023B" w:rsidRDefault="00B60358" w:rsidP="00CD2739">
            <w:pPr>
              <w:pStyle w:val="Heading1"/>
              <w:jc w:val="left"/>
              <w:rPr>
                <w:sz w:val="28"/>
                <w:szCs w:val="28"/>
              </w:rPr>
            </w:pPr>
            <w:r w:rsidRPr="0069023B">
              <w:rPr>
                <w:sz w:val="28"/>
                <w:szCs w:val="28"/>
              </w:rPr>
              <w:t xml:space="preserve">     ПОСТАНОВЛЕНИЕ</w:t>
            </w:r>
          </w:p>
          <w:p w:rsidR="00B60358" w:rsidRPr="0069023B" w:rsidRDefault="00B60358" w:rsidP="00CD2739">
            <w:pPr>
              <w:rPr>
                <w:b/>
                <w:sz w:val="28"/>
                <w:szCs w:val="28"/>
                <w:u w:val="single"/>
              </w:rPr>
            </w:pPr>
            <w:r w:rsidRPr="0069023B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14.01.2022</w:t>
            </w:r>
            <w:r w:rsidRPr="0069023B">
              <w:rPr>
                <w:sz w:val="28"/>
                <w:szCs w:val="28"/>
                <w:u w:val="single"/>
              </w:rPr>
              <w:t xml:space="preserve">     </w:t>
            </w:r>
            <w:r w:rsidRPr="0069023B">
              <w:rPr>
                <w:sz w:val="28"/>
                <w:szCs w:val="28"/>
              </w:rPr>
              <w:t xml:space="preserve">№ </w:t>
            </w:r>
            <w:r w:rsidRPr="0069023B">
              <w:rPr>
                <w:sz w:val="28"/>
                <w:szCs w:val="28"/>
                <w:u w:val="single"/>
              </w:rPr>
              <w:t>2-п</w:t>
            </w:r>
          </w:p>
          <w:p w:rsidR="00B60358" w:rsidRPr="0069023B" w:rsidRDefault="00B60358" w:rsidP="00CD2739">
            <w:pPr>
              <w:rPr>
                <w:b/>
                <w:sz w:val="28"/>
                <w:szCs w:val="28"/>
              </w:rPr>
            </w:pPr>
            <w:r w:rsidRPr="0069023B">
              <w:rPr>
                <w:sz w:val="28"/>
                <w:szCs w:val="28"/>
              </w:rPr>
              <w:t xml:space="preserve">            пос.Калинин</w:t>
            </w:r>
          </w:p>
          <w:p w:rsidR="00B60358" w:rsidRPr="0069023B" w:rsidRDefault="00B60358" w:rsidP="00CD2739">
            <w:pPr>
              <w:ind w:firstLine="708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z-index:251658240" from=".5pt,9.55pt" to=".5pt,27.55pt"/>
              </w:pict>
            </w:r>
            <w:r>
              <w:rPr>
                <w:noProof/>
              </w:rPr>
              <w:pict>
                <v:line id="_x0000_s1027" style="position:absolute;left:0;text-align:left;z-index:251659264" from=".5pt,9.55pt" to="18.5pt,9.55pt"/>
              </w:pict>
            </w:r>
          </w:p>
        </w:tc>
        <w:tc>
          <w:tcPr>
            <w:tcW w:w="5019" w:type="dxa"/>
          </w:tcPr>
          <w:p w:rsidR="00B60358" w:rsidRPr="0069023B" w:rsidRDefault="00B60358" w:rsidP="00CD2739">
            <w:pPr>
              <w:ind w:right="356"/>
              <w:jc w:val="both"/>
              <w:rPr>
                <w:b/>
                <w:sz w:val="28"/>
                <w:szCs w:val="28"/>
              </w:rPr>
            </w:pPr>
            <w:r w:rsidRPr="0069023B">
              <w:rPr>
                <w:sz w:val="28"/>
                <w:szCs w:val="28"/>
              </w:rPr>
              <w:t xml:space="preserve">     </w:t>
            </w:r>
          </w:p>
          <w:p w:rsidR="00B60358" w:rsidRPr="0069023B" w:rsidRDefault="00B60358" w:rsidP="00CD2739">
            <w:pPr>
              <w:ind w:right="356"/>
              <w:jc w:val="both"/>
              <w:rPr>
                <w:b/>
                <w:sz w:val="28"/>
                <w:szCs w:val="28"/>
              </w:rPr>
            </w:pPr>
          </w:p>
          <w:p w:rsidR="00B60358" w:rsidRPr="0069023B" w:rsidRDefault="00B60358" w:rsidP="00CD2739">
            <w:pPr>
              <w:ind w:right="356"/>
              <w:jc w:val="both"/>
              <w:rPr>
                <w:b/>
                <w:sz w:val="28"/>
                <w:szCs w:val="28"/>
              </w:rPr>
            </w:pPr>
          </w:p>
          <w:p w:rsidR="00B60358" w:rsidRPr="0069023B" w:rsidRDefault="00B60358" w:rsidP="00CD2739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69023B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B60358" w:rsidRPr="0069023B" w:rsidRDefault="00B60358" w:rsidP="00CD2739">
            <w:pPr>
              <w:ind w:right="356"/>
              <w:jc w:val="both"/>
              <w:rPr>
                <w:b/>
                <w:sz w:val="28"/>
                <w:szCs w:val="28"/>
              </w:rPr>
            </w:pPr>
          </w:p>
          <w:p w:rsidR="00B60358" w:rsidRPr="0069023B" w:rsidRDefault="00B60358" w:rsidP="00CD2739">
            <w:pPr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line id="_x0000_s1028" style="position:absolute;left:0;text-align:left;flip:x;z-index:251660288" from="33.15pt,73.95pt" to="51.15pt,73.95pt"/>
              </w:pict>
            </w:r>
            <w:r>
              <w:rPr>
                <w:noProof/>
              </w:rPr>
              <w:pict>
                <v:line id="_x0000_s1029" style="position:absolute;left:0;text-align:left;z-index:251661312" from="51.15pt,73.95pt" to="51.15pt,91.95pt"/>
              </w:pict>
            </w:r>
          </w:p>
        </w:tc>
      </w:tr>
    </w:tbl>
    <w:p w:rsidR="00B60358" w:rsidRPr="0069023B" w:rsidRDefault="00B60358" w:rsidP="0069023B">
      <w:pPr>
        <w:ind w:right="3968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9023B">
        <w:rPr>
          <w:sz w:val="28"/>
          <w:szCs w:val="28"/>
        </w:rPr>
        <w:t>О пожарной безопасности    на территории администрации    Калининского сельсовета    Ташлинского района    Оренбургской области</w:t>
      </w:r>
      <w:r>
        <w:rPr>
          <w:sz w:val="28"/>
          <w:szCs w:val="28"/>
        </w:rPr>
        <w:t>»</w:t>
      </w:r>
    </w:p>
    <w:p w:rsidR="00B60358" w:rsidRPr="0069023B" w:rsidRDefault="00B60358" w:rsidP="0069023B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9023B">
        <w:rPr>
          <w:sz w:val="28"/>
          <w:szCs w:val="28"/>
        </w:rPr>
        <w:t xml:space="preserve">В целях повышеения уровня противопожарной защиты объектов жизнеобеспечения, объектов частного и муниципального жилого фонда, предотвращения гибели и травмирования людей на пожарах, на территори Калининского сельсовета, а так же во исполнение требований пункта Решения от </w:t>
      </w:r>
      <w:r>
        <w:rPr>
          <w:sz w:val="28"/>
          <w:szCs w:val="28"/>
        </w:rPr>
        <w:t>12.02.2018</w:t>
      </w:r>
      <w:r w:rsidRPr="0069023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1 </w:t>
      </w:r>
      <w:r w:rsidRPr="0069023B">
        <w:rPr>
          <w:sz w:val="28"/>
          <w:szCs w:val="28"/>
        </w:rPr>
        <w:t xml:space="preserve"> Комиссии Правительства по предупреждению  и ликвидации чрезвычайных ситуаций и обеспечению пожарной безопасности</w:t>
      </w:r>
      <w:r>
        <w:rPr>
          <w:sz w:val="28"/>
          <w:szCs w:val="28"/>
        </w:rPr>
        <w:t xml:space="preserve"> Ташлинского района</w:t>
      </w:r>
      <w:r w:rsidRPr="0069023B">
        <w:rPr>
          <w:sz w:val="28"/>
          <w:szCs w:val="28"/>
        </w:rPr>
        <w:t>:</w:t>
      </w:r>
    </w:p>
    <w:p w:rsidR="00B60358" w:rsidRPr="0069023B" w:rsidRDefault="00B60358" w:rsidP="0069023B">
      <w:pPr>
        <w:tabs>
          <w:tab w:val="left" w:pos="360"/>
        </w:tabs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ab/>
        <w:t>1. Утвердить состав оперативно-профилактической рабочей группы на территории Калининского сельсовета для проведения пожарно-профилактической работы согласно</w:t>
      </w:r>
      <w:r>
        <w:rPr>
          <w:sz w:val="28"/>
          <w:szCs w:val="28"/>
        </w:rPr>
        <w:t xml:space="preserve"> </w:t>
      </w:r>
      <w:r w:rsidRPr="0069023B">
        <w:rPr>
          <w:sz w:val="28"/>
          <w:szCs w:val="28"/>
        </w:rPr>
        <w:t xml:space="preserve"> приложения.</w:t>
      </w:r>
    </w:p>
    <w:p w:rsidR="00B60358" w:rsidRPr="0069023B" w:rsidRDefault="00B60358" w:rsidP="0069023B">
      <w:pPr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     2. Силами оперативно-профилактической группы </w:t>
      </w:r>
      <w:r>
        <w:rPr>
          <w:sz w:val="28"/>
          <w:szCs w:val="28"/>
        </w:rPr>
        <w:t xml:space="preserve">активизировать </w:t>
      </w:r>
      <w:r w:rsidRPr="0069023B">
        <w:rPr>
          <w:sz w:val="28"/>
          <w:szCs w:val="28"/>
        </w:rPr>
        <w:t xml:space="preserve">работу по противопожарной пропаганде среди населения, уделив особое внимание профилактике  пожаров в местах проживания лиц групп социального риска.    Провести  обследование жилых домов и административных зданий. Продолжить распространение памяток  о мерах противопожарной безопасности. </w:t>
      </w:r>
    </w:p>
    <w:p w:rsidR="00B60358" w:rsidRDefault="00B60358" w:rsidP="0069023B">
      <w:pPr>
        <w:jc w:val="both"/>
        <w:rPr>
          <w:sz w:val="28"/>
          <w:szCs w:val="28"/>
        </w:rPr>
      </w:pPr>
      <w:r w:rsidRPr="0069023B">
        <w:rPr>
          <w:sz w:val="28"/>
          <w:szCs w:val="28"/>
        </w:rPr>
        <w:t xml:space="preserve">    </w:t>
      </w:r>
      <w:r>
        <w:rPr>
          <w:sz w:val="28"/>
          <w:szCs w:val="28"/>
        </w:rPr>
        <w:t>3</w:t>
      </w:r>
      <w:r w:rsidRPr="0069023B">
        <w:rPr>
          <w:sz w:val="28"/>
          <w:szCs w:val="28"/>
        </w:rPr>
        <w:t>. Довести до граждан информацию о соблюдении мер пожарной безопасности  путем проведения по громкоговорящим системам в селах поселения.</w:t>
      </w:r>
    </w:p>
    <w:p w:rsidR="00B60358" w:rsidRPr="00722FA9" w:rsidRDefault="00B60358" w:rsidP="00722FA9">
      <w:pPr>
        <w:ind w:right="-5"/>
        <w:jc w:val="both"/>
        <w:rPr>
          <w:b/>
          <w:sz w:val="28"/>
          <w:szCs w:val="28"/>
        </w:rPr>
      </w:pPr>
      <w:r w:rsidRPr="00722FA9">
        <w:rPr>
          <w:sz w:val="28"/>
          <w:szCs w:val="28"/>
        </w:rPr>
        <w:t xml:space="preserve">     4.Считать утратившим силу постановление от 15.02.2018 года № 12–п</w:t>
      </w:r>
      <w:r w:rsidRPr="00B924B5">
        <w:rPr>
          <w:color w:val="FF6600"/>
          <w:sz w:val="28"/>
          <w:szCs w:val="28"/>
        </w:rPr>
        <w:t xml:space="preserve"> 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9023B">
        <w:rPr>
          <w:sz w:val="28"/>
          <w:szCs w:val="28"/>
        </w:rPr>
        <w:t>О пожарной безопасности    на территории администрации    Калининского сельсовета    Ташлинского района    Оренбургской области</w:t>
      </w:r>
      <w:r>
        <w:rPr>
          <w:sz w:val="28"/>
          <w:szCs w:val="28"/>
        </w:rPr>
        <w:t>»</w:t>
      </w:r>
      <w:r>
        <w:rPr>
          <w:b/>
          <w:sz w:val="28"/>
          <w:szCs w:val="28"/>
        </w:rPr>
        <w:t>,</w:t>
      </w:r>
    </w:p>
    <w:p w:rsidR="00B60358" w:rsidRPr="0069023B" w:rsidRDefault="00B60358" w:rsidP="0069023B">
      <w:pPr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     </w:t>
      </w:r>
      <w:r>
        <w:rPr>
          <w:sz w:val="28"/>
          <w:szCs w:val="28"/>
        </w:rPr>
        <w:t>5</w:t>
      </w:r>
      <w:r w:rsidRPr="0069023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60358" w:rsidRPr="00B433A4" w:rsidRDefault="00B60358" w:rsidP="001F3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Pr="0069023B">
        <w:rPr>
          <w:sz w:val="28"/>
          <w:szCs w:val="28"/>
        </w:rPr>
        <w:t xml:space="preserve">. </w:t>
      </w:r>
      <w:r w:rsidRPr="00B433A4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его официального</w:t>
      </w:r>
      <w:r w:rsidRPr="007457C1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 (обнародования)</w:t>
      </w:r>
      <w:r w:rsidRPr="00B433A4">
        <w:rPr>
          <w:sz w:val="28"/>
          <w:szCs w:val="28"/>
        </w:rPr>
        <w:t>.</w:t>
      </w:r>
    </w:p>
    <w:p w:rsidR="00B60358" w:rsidRPr="0069023B" w:rsidRDefault="00B60358" w:rsidP="0069023B">
      <w:pPr>
        <w:jc w:val="both"/>
        <w:rPr>
          <w:b/>
          <w:sz w:val="28"/>
          <w:szCs w:val="28"/>
        </w:rPr>
      </w:pPr>
    </w:p>
    <w:p w:rsidR="00B60358" w:rsidRPr="0069023B" w:rsidRDefault="00B60358" w:rsidP="0069023B">
      <w:pPr>
        <w:tabs>
          <w:tab w:val="left" w:pos="6020"/>
        </w:tabs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Глава администрации         </w:t>
      </w:r>
      <w:r w:rsidRPr="0069023B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>В.А.Тюрькина</w:t>
      </w:r>
    </w:p>
    <w:p w:rsidR="00B60358" w:rsidRDefault="00B60358" w:rsidP="0069023B">
      <w:pPr>
        <w:tabs>
          <w:tab w:val="left" w:pos="6020"/>
        </w:tabs>
        <w:jc w:val="both"/>
        <w:rPr>
          <w:sz w:val="24"/>
          <w:szCs w:val="24"/>
        </w:rPr>
      </w:pPr>
    </w:p>
    <w:p w:rsidR="00B60358" w:rsidRPr="001F3B1B" w:rsidRDefault="00B60358" w:rsidP="0069023B">
      <w:pPr>
        <w:tabs>
          <w:tab w:val="left" w:pos="6020"/>
        </w:tabs>
        <w:jc w:val="both"/>
        <w:rPr>
          <w:sz w:val="24"/>
          <w:szCs w:val="24"/>
        </w:rPr>
      </w:pPr>
      <w:r w:rsidRPr="001F3B1B">
        <w:rPr>
          <w:sz w:val="24"/>
          <w:szCs w:val="24"/>
        </w:rPr>
        <w:t>Разослано:  администрации района, прокурору района, отделению ГПН</w:t>
      </w:r>
      <w:r w:rsidRPr="001F3B1B">
        <w:rPr>
          <w:b/>
          <w:sz w:val="24"/>
          <w:szCs w:val="24"/>
        </w:rPr>
        <w:t xml:space="preserve">, </w:t>
      </w:r>
      <w:r w:rsidRPr="001F3B1B">
        <w:rPr>
          <w:sz w:val="24"/>
          <w:szCs w:val="24"/>
        </w:rPr>
        <w:t xml:space="preserve">членам рабочей группы </w:t>
      </w:r>
    </w:p>
    <w:p w:rsidR="00B60358" w:rsidRPr="0069023B" w:rsidRDefault="00B60358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ab/>
        <w:t xml:space="preserve">Приложение </w:t>
      </w:r>
    </w:p>
    <w:p w:rsidR="00B60358" w:rsidRPr="0069023B" w:rsidRDefault="00B60358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к постановлению </w:t>
      </w:r>
    </w:p>
    <w:p w:rsidR="00B60358" w:rsidRPr="0069023B" w:rsidRDefault="00B60358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главы администрации </w:t>
      </w:r>
    </w:p>
    <w:p w:rsidR="00B60358" w:rsidRPr="0069023B" w:rsidRDefault="00B60358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>муниципального образования</w:t>
      </w:r>
    </w:p>
    <w:p w:rsidR="00B60358" w:rsidRPr="0069023B" w:rsidRDefault="00B60358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>Калининский сельсовет</w:t>
      </w:r>
    </w:p>
    <w:p w:rsidR="00B60358" w:rsidRPr="0069023B" w:rsidRDefault="00B60358" w:rsidP="0069023B">
      <w:pPr>
        <w:tabs>
          <w:tab w:val="left" w:pos="2160"/>
        </w:tabs>
        <w:jc w:val="right"/>
        <w:rPr>
          <w:b/>
          <w:sz w:val="28"/>
          <w:szCs w:val="28"/>
        </w:rPr>
      </w:pPr>
      <w:r w:rsidRPr="0069023B">
        <w:rPr>
          <w:sz w:val="28"/>
          <w:szCs w:val="28"/>
        </w:rPr>
        <w:t>от 1</w:t>
      </w:r>
      <w:r>
        <w:rPr>
          <w:sz w:val="28"/>
          <w:szCs w:val="28"/>
        </w:rPr>
        <w:t>4</w:t>
      </w:r>
      <w:r w:rsidRPr="0069023B">
        <w:rPr>
          <w:sz w:val="28"/>
          <w:szCs w:val="28"/>
        </w:rPr>
        <w:t>.0</w:t>
      </w:r>
      <w:r>
        <w:rPr>
          <w:sz w:val="28"/>
          <w:szCs w:val="28"/>
        </w:rPr>
        <w:t xml:space="preserve">1.2022  № </w:t>
      </w:r>
      <w:r w:rsidRPr="0069023B">
        <w:rPr>
          <w:sz w:val="28"/>
          <w:szCs w:val="28"/>
        </w:rPr>
        <w:t>2-п</w:t>
      </w:r>
    </w:p>
    <w:p w:rsidR="00B60358" w:rsidRPr="0069023B" w:rsidRDefault="00B60358" w:rsidP="0069023B">
      <w:pPr>
        <w:rPr>
          <w:sz w:val="28"/>
          <w:szCs w:val="28"/>
        </w:rPr>
      </w:pPr>
    </w:p>
    <w:p w:rsidR="00B60358" w:rsidRPr="0069023B" w:rsidRDefault="00B60358" w:rsidP="0069023B">
      <w:pPr>
        <w:rPr>
          <w:sz w:val="28"/>
          <w:szCs w:val="28"/>
        </w:rPr>
      </w:pPr>
    </w:p>
    <w:p w:rsidR="00B60358" w:rsidRPr="0069023B" w:rsidRDefault="00B60358" w:rsidP="0069023B">
      <w:pPr>
        <w:rPr>
          <w:sz w:val="28"/>
          <w:szCs w:val="28"/>
        </w:rPr>
      </w:pPr>
    </w:p>
    <w:p w:rsidR="00B60358" w:rsidRPr="0069023B" w:rsidRDefault="00B60358" w:rsidP="0069023B">
      <w:pPr>
        <w:tabs>
          <w:tab w:val="left" w:pos="3240"/>
        </w:tabs>
        <w:jc w:val="center"/>
        <w:rPr>
          <w:b/>
          <w:sz w:val="28"/>
          <w:szCs w:val="28"/>
        </w:rPr>
      </w:pPr>
      <w:r w:rsidRPr="0069023B">
        <w:rPr>
          <w:b/>
          <w:sz w:val="28"/>
          <w:szCs w:val="28"/>
        </w:rPr>
        <w:t>СОСТАВ</w:t>
      </w:r>
    </w:p>
    <w:p w:rsidR="00B60358" w:rsidRPr="0069023B" w:rsidRDefault="00B60358" w:rsidP="0069023B">
      <w:pPr>
        <w:tabs>
          <w:tab w:val="left" w:pos="3240"/>
        </w:tabs>
        <w:jc w:val="center"/>
        <w:rPr>
          <w:sz w:val="28"/>
          <w:szCs w:val="28"/>
        </w:rPr>
      </w:pPr>
      <w:r w:rsidRPr="0069023B">
        <w:rPr>
          <w:sz w:val="28"/>
          <w:szCs w:val="28"/>
        </w:rPr>
        <w:t xml:space="preserve">оперативно-профилактической  рабочей группы  для проведения пожарно-профилактической работы на территории </w:t>
      </w:r>
    </w:p>
    <w:p w:rsidR="00B60358" w:rsidRPr="0069023B" w:rsidRDefault="00B60358" w:rsidP="0069023B">
      <w:pPr>
        <w:tabs>
          <w:tab w:val="left" w:pos="3240"/>
        </w:tabs>
        <w:jc w:val="center"/>
        <w:rPr>
          <w:sz w:val="28"/>
          <w:szCs w:val="28"/>
        </w:rPr>
      </w:pPr>
      <w:r w:rsidRPr="0069023B">
        <w:rPr>
          <w:sz w:val="28"/>
          <w:szCs w:val="28"/>
        </w:rPr>
        <w:t xml:space="preserve">Калининского сельсовета </w:t>
      </w:r>
    </w:p>
    <w:p w:rsidR="00B60358" w:rsidRPr="0069023B" w:rsidRDefault="00B60358" w:rsidP="0069023B">
      <w:pPr>
        <w:rPr>
          <w:sz w:val="28"/>
          <w:szCs w:val="28"/>
        </w:rPr>
      </w:pPr>
    </w:p>
    <w:p w:rsidR="00B60358" w:rsidRPr="0069023B" w:rsidRDefault="00B60358" w:rsidP="0069023B">
      <w:pPr>
        <w:jc w:val="both"/>
        <w:rPr>
          <w:b/>
          <w:sz w:val="28"/>
          <w:szCs w:val="28"/>
        </w:rPr>
      </w:pPr>
      <w:r w:rsidRPr="0069023B">
        <w:rPr>
          <w:sz w:val="28"/>
          <w:szCs w:val="28"/>
        </w:rPr>
        <w:t xml:space="preserve">1. Гулиева Мадина Аманжоловна – специалист по социальной работе ГБУСО «КЦСОН» в Ташлинском районе (по согласованию) </w:t>
      </w:r>
    </w:p>
    <w:p w:rsidR="00B60358" w:rsidRPr="0069023B" w:rsidRDefault="00B60358" w:rsidP="0069023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2.Черноморец Ольга Николаевна</w:t>
      </w:r>
      <w:r w:rsidRPr="0069023B">
        <w:rPr>
          <w:sz w:val="28"/>
          <w:szCs w:val="28"/>
        </w:rPr>
        <w:t xml:space="preserve"> – заведующая СК с.Коммуна (по согласованию)</w:t>
      </w:r>
    </w:p>
    <w:p w:rsidR="00B60358" w:rsidRPr="0069023B" w:rsidRDefault="00B60358" w:rsidP="0069023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69023B">
        <w:rPr>
          <w:sz w:val="28"/>
          <w:szCs w:val="28"/>
        </w:rPr>
        <w:t>. Черемисин Николай Николаевич – учитель Кандалинцевской СОШ (по согласованию)</w:t>
      </w:r>
    </w:p>
    <w:p w:rsidR="00B60358" w:rsidRPr="0069023B" w:rsidRDefault="00B60358" w:rsidP="0069023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9023B">
        <w:rPr>
          <w:sz w:val="28"/>
          <w:szCs w:val="28"/>
        </w:rPr>
        <w:t xml:space="preserve">. </w:t>
      </w:r>
      <w:r>
        <w:rPr>
          <w:sz w:val="28"/>
          <w:szCs w:val="28"/>
        </w:rPr>
        <w:t>Шешева Валентина Миндыгалеевна  – заведующая СК с.К</w:t>
      </w:r>
      <w:r w:rsidRPr="0069023B">
        <w:rPr>
          <w:sz w:val="28"/>
          <w:szCs w:val="28"/>
        </w:rPr>
        <w:t>андалинцево (по согласованию)</w:t>
      </w:r>
    </w:p>
    <w:p w:rsidR="00B60358" w:rsidRPr="0069023B" w:rsidRDefault="00B60358" w:rsidP="0069023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9023B">
        <w:rPr>
          <w:sz w:val="28"/>
          <w:szCs w:val="28"/>
        </w:rPr>
        <w:t>. Задорожная М</w:t>
      </w:r>
      <w:r>
        <w:rPr>
          <w:sz w:val="28"/>
          <w:szCs w:val="28"/>
        </w:rPr>
        <w:t>ария Николаевна</w:t>
      </w:r>
      <w:r w:rsidRPr="0069023B">
        <w:rPr>
          <w:sz w:val="28"/>
          <w:szCs w:val="28"/>
        </w:rPr>
        <w:t xml:space="preserve"> – директор Прокуроновской ООШ (по согласованию)</w:t>
      </w:r>
    </w:p>
    <w:p w:rsidR="00B60358" w:rsidRPr="0069023B" w:rsidRDefault="00B60358" w:rsidP="0069023B">
      <w:pPr>
        <w:rPr>
          <w:sz w:val="28"/>
          <w:szCs w:val="28"/>
        </w:rPr>
      </w:pPr>
      <w:r w:rsidRPr="0069023B">
        <w:rPr>
          <w:sz w:val="28"/>
          <w:szCs w:val="28"/>
        </w:rPr>
        <w:t xml:space="preserve">                                                                                 </w:t>
      </w:r>
    </w:p>
    <w:p w:rsidR="00B60358" w:rsidRPr="0069023B" w:rsidRDefault="00B60358" w:rsidP="0069023B">
      <w:pPr>
        <w:rPr>
          <w:b/>
          <w:bCs/>
          <w:sz w:val="28"/>
          <w:szCs w:val="28"/>
        </w:rPr>
      </w:pPr>
    </w:p>
    <w:p w:rsidR="00B60358" w:rsidRPr="0069023B" w:rsidRDefault="00B60358">
      <w:pPr>
        <w:rPr>
          <w:sz w:val="28"/>
          <w:szCs w:val="28"/>
        </w:rPr>
      </w:pPr>
    </w:p>
    <w:sectPr w:rsidR="00B60358" w:rsidRPr="0069023B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23B"/>
    <w:rsid w:val="0000397D"/>
    <w:rsid w:val="001F3B1B"/>
    <w:rsid w:val="00216D39"/>
    <w:rsid w:val="002E2EE4"/>
    <w:rsid w:val="0039412F"/>
    <w:rsid w:val="003F4778"/>
    <w:rsid w:val="00491314"/>
    <w:rsid w:val="004F0659"/>
    <w:rsid w:val="0058144C"/>
    <w:rsid w:val="00586D61"/>
    <w:rsid w:val="005B1D43"/>
    <w:rsid w:val="005B49F9"/>
    <w:rsid w:val="00627007"/>
    <w:rsid w:val="0069023B"/>
    <w:rsid w:val="006F2A3E"/>
    <w:rsid w:val="00717559"/>
    <w:rsid w:val="00722FA9"/>
    <w:rsid w:val="007457C1"/>
    <w:rsid w:val="007A1873"/>
    <w:rsid w:val="00800088"/>
    <w:rsid w:val="008E3086"/>
    <w:rsid w:val="008E64A0"/>
    <w:rsid w:val="009176D5"/>
    <w:rsid w:val="00B433A4"/>
    <w:rsid w:val="00B60358"/>
    <w:rsid w:val="00B924B5"/>
    <w:rsid w:val="00BC792F"/>
    <w:rsid w:val="00CD2739"/>
    <w:rsid w:val="00DA1B32"/>
    <w:rsid w:val="00DB09E1"/>
    <w:rsid w:val="00E428F6"/>
    <w:rsid w:val="00E572B3"/>
    <w:rsid w:val="00F5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3B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023B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023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69023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9023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6902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997</Words>
  <Characters>5687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6</cp:revision>
  <cp:lastPrinted>2018-02-15T06:11:00Z</cp:lastPrinted>
  <dcterms:created xsi:type="dcterms:W3CDTF">2016-01-18T07:08:00Z</dcterms:created>
  <dcterms:modified xsi:type="dcterms:W3CDTF">2022-01-19T15:30:00Z</dcterms:modified>
</cp:coreProperties>
</file>